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546A" w:themeColor="text2"/>
          <w:sz w:val="24"/>
        </w:rPr>
        <w:id w:val="1968695419"/>
        <w:docPartObj>
          <w:docPartGallery w:val="Cover Pages"/>
          <w:docPartUnique/>
        </w:docPartObj>
      </w:sdtPr>
      <w:sdtEndPr>
        <w:rPr>
          <w:rStyle w:val="Tekenkop1"/>
          <w:rFonts w:eastAsiaTheme="majorEastAsia"/>
          <w:color w:val="4472C4" w:themeColor="accent1"/>
          <w:sz w:val="30"/>
          <w:szCs w:val="30"/>
        </w:rPr>
      </w:sdtEndPr>
      <w:sdtContent>
        <w:p w14:paraId="4C9D81E5" w14:textId="303D3BBD" w:rsidR="00153DEE" w:rsidRPr="0033534F" w:rsidRDefault="00AF7BFC">
          <w:pPr>
            <w:pStyle w:val="Geenafstand"/>
            <w:rPr>
              <w:rFonts w:ascii="Arial" w:hAnsi="Arial" w:cs="Arial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38298C37" wp14:editId="2CE28437">
                    <wp:simplePos x="0" y="0"/>
                    <wp:positionH relativeFrom="column">
                      <wp:posOffset>3308350</wp:posOffset>
                    </wp:positionH>
                    <wp:positionV relativeFrom="paragraph">
                      <wp:posOffset>-400050</wp:posOffset>
                    </wp:positionV>
                    <wp:extent cx="1631950" cy="1543050"/>
                    <wp:effectExtent l="0" t="0" r="25400" b="19050"/>
                    <wp:wrapNone/>
                    <wp:docPr id="5" name="Tekstva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31950" cy="154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295BBC" w14:textId="188C97BD" w:rsidR="00AF7BFC" w:rsidRDefault="00AF7BFC">
                                <w:r>
                                  <w:t xml:space="preserve">Groepsleden: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298C3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5" o:spid="_x0000_s1026" type="#_x0000_t202" style="position:absolute;margin-left:260.5pt;margin-top:-31.5pt;width:128.5pt;height:121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" fillcolor="white [3201]" strokeweight=".5pt">
                    <v:textbox>
                      <w:txbxContent>
                        <w:p w14:paraId="7A295BBC" w14:textId="188C97BD" w:rsidR="00AF7BFC" w:rsidRDefault="00AF7BFC">
                          <w:r>
                            <w:t xml:space="preserve">Groepsleden: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18F9" w:rsidRPr="000118F9">
            <w:rPr>
              <w:noProof/>
            </w:rPr>
            <w:t xml:space="preserve"> </w:t>
          </w:r>
          <w:r w:rsidR="000118F9">
            <w:t xml:space="preserve">       </w:t>
          </w:r>
          <w:r>
            <w:rPr>
              <w:noProof/>
            </w:rPr>
            <w:drawing>
              <wp:inline distT="0" distB="0" distL="0" distR="0" wp14:anchorId="04EE0CA1" wp14:editId="797221F1">
                <wp:extent cx="2724150" cy="85725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78" b="23485"/>
                        <a:stretch/>
                      </pic:blipFill>
                      <pic:spPr bwMode="auto">
                        <a:xfrm>
                          <a:off x="0" y="0"/>
                          <a:ext cx="2724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118F9">
            <w:t xml:space="preserve">                                                                   </w: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0" wp14:anchorId="0E63EFEA" wp14:editId="21BABC5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0" b="0"/>
                    <wp:wrapSquare wrapText="bothSides"/>
                    <wp:docPr id="20" name="Tekstvak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FDC7D" w14:textId="086ACA84" w:rsidR="00153DEE" w:rsidRDefault="004A7ACE">
                                <w:pPr>
                                  <w:pStyle w:val="Contactgegevens"/>
                                </w:pPr>
                                <w:sdt>
                                  <w:sdtPr>
                                    <w:alias w:val="Naam"/>
                                    <w:tag w:val=""/>
                                    <w:id w:val="-304397026"/>
                                    <w:placeholder>
                                      <w:docPart w:val="66E531DD6E2A4D1AAFC653E40CC249A2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7D76">
                                      <w:t>Pascalle Cup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Cursustitel"/>
                                    <w:tag w:val=""/>
                                    <w:id w:val="-728219936"/>
                                    <w:placeholder>
                                      <w:docPart w:val="8AA419DC15EA4385B493C305BFC89C0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BFC">
                                      <w:t>SW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Datum"/>
                                    <w:tag w:val=""/>
                                    <w:id w:val="2032065285"/>
                                    <w:placeholder>
                                      <w:docPart w:val="29EB9340100E4A36BE076018516FBDB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2-02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F7BFC">
                                      <w:t>2 december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3EFEA" id="Tekstvak 20" o:spid="_x0000_s1027" type="#_x0000_t202" style="position:absolute;margin-left:0;margin-top:0;width:310.5pt;height:20.9pt;z-index:251654656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" o:allowoverlap="f" filled="f" stroked="f" strokeweight=".5pt">
                    <v:textbox style="mso-fit-shape-to-text:t" inset="0,,0">
                      <w:txbxContent>
                        <w:p w14:paraId="2A7FDC7D" w14:textId="086ACA84" w:rsidR="00153DEE" w:rsidRDefault="004A7ACE">
                          <w:pPr>
                            <w:pStyle w:val="Contactgegevens"/>
                          </w:pPr>
                          <w:sdt>
                            <w:sdtPr>
                              <w:alias w:val="Naam"/>
                              <w:tag w:val=""/>
                              <w:id w:val="-304397026"/>
                              <w:placeholder>
                                <w:docPart w:val="66E531DD6E2A4D1AAFC653E40CC249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7D76">
                                <w:t>Pascalle Cup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Cursustitel"/>
                              <w:tag w:val=""/>
                              <w:id w:val="-728219936"/>
                              <w:placeholder>
                                <w:docPart w:val="8AA419DC15EA4385B493C305BFC89C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AF7BFC">
                                <w:t>SW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Datum"/>
                              <w:tag w:val=""/>
                              <w:id w:val="2032065285"/>
                              <w:placeholder>
                                <w:docPart w:val="29EB9340100E4A36BE076018516FBDB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2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F7BFC">
                                <w:t>2 december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0" wp14:anchorId="78195A9A" wp14:editId="7FB5C9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7562215</wp:posOffset>
                        </wp:positionV>
                      </mc:Fallback>
                    </mc:AlternateContent>
                    <wp:extent cx="3943350" cy="1325880"/>
                    <wp:effectExtent l="0" t="0" r="0" b="5080"/>
                    <wp:wrapSquare wrapText="bothSides"/>
                    <wp:docPr id="21" name="Tekstvak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el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6C893B" w14:textId="2F2B430E" w:rsidR="00153DEE" w:rsidRDefault="00EF7D76" w:rsidP="00EF7D76">
                                    <w:pPr>
                                      <w:pStyle w:val="Titel"/>
                                      <w:jc w:val="center"/>
                                    </w:pPr>
                                    <w:r>
                                      <w:t>Grote vrijwilligers-wervings-spel</w:t>
                                    </w:r>
                                  </w:p>
                                </w:sdtContent>
                              </w:sdt>
                              <w:p w14:paraId="00D95BFA" w14:textId="23FCFE86" w:rsidR="00153DEE" w:rsidRDefault="004A7ACE">
                                <w:pPr>
                                  <w:pStyle w:val="Subtitel"/>
                                </w:pPr>
                                <w:sdt>
                                  <w:sdtPr>
                                    <w:alias w:val="Subtitel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BFC">
                                      <w:t>Stad en wij lj 1 p2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195A9A" id="Tekstvak 21" o:spid="_x0000_s1028" type="#_x0000_t202" style="position:absolute;margin-left:0;margin-top:0;width:310.5pt;height:104.4pt;z-index:25165875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el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6C893B" w14:textId="2F2B430E" w:rsidR="00153DEE" w:rsidRDefault="00EF7D76" w:rsidP="00EF7D76">
                              <w:pPr>
                                <w:pStyle w:val="Titel"/>
                                <w:jc w:val="center"/>
                              </w:pPr>
                              <w:r>
                                <w:t>Grote vrijwilligers-wervings-spel</w:t>
                              </w:r>
                            </w:p>
                          </w:sdtContent>
                        </w:sdt>
                        <w:p w14:paraId="00D95BFA" w14:textId="23FCFE86" w:rsidR="00153DEE" w:rsidRDefault="004A7ACE">
                          <w:pPr>
                            <w:pStyle w:val="Subtitel"/>
                          </w:pPr>
                          <w:sdt>
                            <w:sdtPr>
                              <w:alias w:val="Subtitel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F7BFC">
                                <w:t>Stad en wij lj 1 p2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518D00F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96BB8B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49AE16F" w14:textId="79C15AAB" w:rsidR="00153DEE" w:rsidRPr="0033534F" w:rsidRDefault="00EA60F7">
          <w:pPr>
            <w:rPr>
              <w:rStyle w:val="Tekenkop1"/>
              <w:rFonts w:ascii="Arial" w:hAnsi="Arial" w:cs="Arial"/>
            </w:rPr>
          </w:pPr>
          <w:r w:rsidRPr="0033534F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0560" behindDoc="1" locked="0" layoutInCell="1" allowOverlap="0" wp14:anchorId="7AA6263E" wp14:editId="73A8BF7F">
                <wp:simplePos x="0" y="0"/>
                <wp:positionH relativeFrom="margin">
                  <wp:posOffset>129540</wp:posOffset>
                </wp:positionH>
                <wp:positionV relativeFrom="page">
                  <wp:posOffset>2545080</wp:posOffset>
                </wp:positionV>
                <wp:extent cx="5016500" cy="3550920"/>
                <wp:effectExtent l="266700" t="266700" r="279400" b="297180"/>
                <wp:wrapSquare wrapText="bothSides"/>
                <wp:docPr id="2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0" cy="3550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DEE" w:rsidRPr="0033534F">
            <w:rPr>
              <w:rStyle w:val="Tekenkop1"/>
              <w:rFonts w:ascii="Arial" w:hAnsi="Arial" w:cs="Arial"/>
            </w:rPr>
            <w:br w:type="page"/>
          </w:r>
        </w:p>
      </w:sdtContent>
    </w:sdt>
    <w:p w14:paraId="7098072B" w14:textId="41E6CCE9" w:rsidR="00EF7D76" w:rsidRPr="0033534F" w:rsidRDefault="00515EC8" w:rsidP="00EF7D76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Kinderboerderij het valleike </w:t>
      </w:r>
    </w:p>
    <w:p w14:paraId="1F0B249A" w14:textId="77777777" w:rsidR="00515EC8" w:rsidRDefault="00515EC8" w:rsidP="00515EC8"/>
    <w:p w14:paraId="5CF332A4" w14:textId="09214B9D" w:rsidR="00515EC8" w:rsidRDefault="00515EC8" w:rsidP="00515EC8">
      <w:r w:rsidRPr="007A082A">
        <w:t>Jullie werken bij kinderboerderij het Valleike in Tilburg</w:t>
      </w:r>
      <w:r w:rsidR="00693693">
        <w:t xml:space="preserve">. Om meer kinderen bekend te maken met jullie kinderboerderij is er een plan. Jullie </w:t>
      </w:r>
      <w:r w:rsidRPr="007A082A">
        <w:t xml:space="preserve">gaan uitbreiden met een nieuw programma voor jonge kinderen (4-8 jaar) van de buitenschoolse opvang. Doel is om hen mee naar buiten te nemen via een educatief programma en ze zo nieuwe dingen te leren over de natuur. Jullie willen hiervoor 5 nieuwe vrijwilligers zoeken.  </w:t>
      </w:r>
    </w:p>
    <w:p w14:paraId="64FEA924" w14:textId="77777777" w:rsidR="00AD24CE" w:rsidRPr="0033534F" w:rsidRDefault="00AD24CE" w:rsidP="00AD24CE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t>Werkwijze:</w:t>
      </w:r>
    </w:p>
    <w:p w14:paraId="18ABB3BB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Jullie zijn het team van professionals die deze klus aan gaan pakken. </w:t>
      </w:r>
    </w:p>
    <w:p w14:paraId="0E1AC4C2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behulp van deze reader gaan jullie aan de slag; de hele klus om vrijwilligers te vinden wordt zo in stapjes opgebroken. </w:t>
      </w:r>
    </w:p>
    <w:p w14:paraId="33FB0651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lessen van stad en wijk gaan jullie hier ook bij helpen. </w:t>
      </w:r>
    </w:p>
    <w:p w14:paraId="402E21F9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>Aan het einde houden jullie een korte presentatie voor de rest van de klas.</w:t>
      </w:r>
    </w:p>
    <w:p w14:paraId="44DA3169" w14:textId="77777777" w:rsidR="00AD24CE" w:rsidRDefault="00AD24CE" w:rsidP="00AD24CE">
      <w:pPr>
        <w:rPr>
          <w:rFonts w:ascii="Arial" w:hAnsi="Arial" w:cs="Arial"/>
        </w:rPr>
      </w:pPr>
      <w:r>
        <w:rPr>
          <w:rFonts w:ascii="Arial" w:hAnsi="Arial" w:cs="Arial"/>
        </w:rPr>
        <w:t>Bewaar de reader goed want we gaan hier 2 lessen aan werken</w:t>
      </w:r>
    </w:p>
    <w:p w14:paraId="01A66ED4" w14:textId="77777777" w:rsidR="00AD24CE" w:rsidRDefault="00AD24CE" w:rsidP="00AD24CE">
      <w:pPr>
        <w:rPr>
          <w:rFonts w:ascii="Arial" w:hAnsi="Arial" w:cs="Arial"/>
        </w:rPr>
      </w:pPr>
    </w:p>
    <w:p w14:paraId="68F65AC8" w14:textId="77777777" w:rsidR="00AD24CE" w:rsidRPr="0033534F" w:rsidRDefault="00AD24CE" w:rsidP="00AD24CE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Welke stappen zijn er: </w:t>
      </w:r>
      <w:r w:rsidRPr="0033534F">
        <w:rPr>
          <w:rFonts w:ascii="Arial" w:hAnsi="Arial" w:cs="Arial"/>
        </w:rPr>
        <w:t xml:space="preserve"> </w:t>
      </w:r>
    </w:p>
    <w:p w14:paraId="4E05AB75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1. Beschrijving van het project (hoofddoel, doelgroep, duur, planning van de voorbereiding, budget, locatie en samenwerkingspartners) </w:t>
      </w:r>
      <w:r>
        <w:rPr>
          <w:rFonts w:ascii="Arial" w:hAnsi="Arial" w:cs="Arial"/>
        </w:rPr>
        <w:t xml:space="preserve"> </w:t>
      </w:r>
    </w:p>
    <w:p w14:paraId="4A8F9606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2. Welke type vrijwilliger heb je </w:t>
      </w:r>
      <w:r>
        <w:rPr>
          <w:rFonts w:ascii="Arial" w:hAnsi="Arial" w:cs="Arial"/>
        </w:rPr>
        <w:t xml:space="preserve">dan </w:t>
      </w:r>
      <w:r w:rsidRPr="0033534F">
        <w:rPr>
          <w:rFonts w:ascii="Arial" w:hAnsi="Arial" w:cs="Arial"/>
        </w:rPr>
        <w:t>nodig? Wat moeten zij kunnen, weten en doen?  Wat heb je die vrijwilliger te bieden?</w:t>
      </w:r>
    </w:p>
    <w:p w14:paraId="017B3AF3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>3. Wat is een passend wervingsplan voor die vrijwilligers (tekst, vorm, kanalen)?</w:t>
      </w:r>
      <w:r>
        <w:rPr>
          <w:rFonts w:ascii="Arial" w:hAnsi="Arial" w:cs="Arial"/>
        </w:rPr>
        <w:t xml:space="preserve"> </w:t>
      </w:r>
    </w:p>
    <w:p w14:paraId="6F913CCA" w14:textId="77777777" w:rsidR="00AD24CE" w:rsidRPr="0033534F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4. Maak een filmpje van 1 minuut om je vrijwilligers te werven.  Dit laten we aan het einde van de </w:t>
      </w:r>
      <w:r>
        <w:rPr>
          <w:rFonts w:ascii="Arial" w:hAnsi="Arial" w:cs="Arial"/>
        </w:rPr>
        <w:t xml:space="preserve">volgende </w:t>
      </w:r>
      <w:r w:rsidRPr="0033534F">
        <w:rPr>
          <w:rFonts w:ascii="Arial" w:hAnsi="Arial" w:cs="Arial"/>
        </w:rPr>
        <w:t xml:space="preserve">les aan elkaar zien!  </w:t>
      </w:r>
    </w:p>
    <w:p w14:paraId="31D5FA49" w14:textId="77777777" w:rsidR="00AD24CE" w:rsidRPr="0033534F" w:rsidRDefault="00AD24CE" w:rsidP="00AD24CE">
      <w:pPr>
        <w:pStyle w:val="Kop2"/>
        <w:rPr>
          <w:rFonts w:ascii="Arial" w:hAnsi="Arial" w:cs="Arial"/>
        </w:rPr>
      </w:pPr>
    </w:p>
    <w:p w14:paraId="78EF8CEC" w14:textId="77777777" w:rsidR="00AD24CE" w:rsidRPr="0033534F" w:rsidRDefault="00AD24CE" w:rsidP="00AD24CE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In dit boekje vind je meer informatie over alle stappen. </w:t>
      </w:r>
    </w:p>
    <w:p w14:paraId="18FE21BD" w14:textId="6EFF4001" w:rsidR="00AD24CE" w:rsidRDefault="00AD24CE" w:rsidP="00AD24CE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6E9FA0" wp14:editId="47EEABCB">
                <wp:simplePos x="0" y="0"/>
                <wp:positionH relativeFrom="column">
                  <wp:posOffset>2362200</wp:posOffset>
                </wp:positionH>
                <wp:positionV relativeFrom="paragraph">
                  <wp:posOffset>365760</wp:posOffset>
                </wp:positionV>
                <wp:extent cx="2926080" cy="601980"/>
                <wp:effectExtent l="0" t="0" r="26670" b="266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14:paraId="227B086B" w14:textId="77777777" w:rsidR="00AD24CE" w:rsidRPr="0033534F" w:rsidRDefault="00AD24CE" w:rsidP="00AD24CE">
                            <w:pPr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F"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Doel van deze opdracht is het toepassen van alle termen en theorie die je tot nu toe gehad hebt!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FA0" id="Tekstvak 2" o:spid="_x0000_s1029" type="#_x0000_t202" style="position:absolute;margin-left:186pt;margin-top:28.8pt;width:230.4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" fillcolor="window" strokecolor="#ed7d31" strokeweight=".5pt">
                <v:textbox>
                  <w:txbxContent>
                    <w:p w14:paraId="227B086B" w14:textId="77777777" w:rsidR="00AD24CE" w:rsidRPr="0033534F" w:rsidRDefault="00AD24CE" w:rsidP="00AD24CE">
                      <w:pPr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F"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Doel van deze opdracht is het toepassen van alle termen en theorie die je tot nu toe gehad hebt! </w:t>
                      </w:r>
                    </w:p>
                  </w:txbxContent>
                </v:textbox>
              </v:shape>
            </w:pict>
          </mc:Fallback>
        </mc:AlternateContent>
      </w:r>
      <w:r w:rsidRPr="003916C7">
        <w:rPr>
          <w:noProof/>
        </w:rPr>
        <w:drawing>
          <wp:inline distT="0" distB="0" distL="0" distR="0" wp14:anchorId="2A416F87" wp14:editId="2B604D49">
            <wp:extent cx="939800" cy="93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5BDA" w14:textId="77777777" w:rsidR="00AD24CE" w:rsidRDefault="00AD24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22431" w14:textId="4CD0EF14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1. Beschrijving van het project</w:t>
      </w:r>
    </w:p>
    <w:p w14:paraId="18128373" w14:textId="77777777" w:rsidR="00833939" w:rsidRPr="0033534F" w:rsidRDefault="00833939" w:rsidP="00EA60F7">
      <w:pPr>
        <w:rPr>
          <w:rFonts w:ascii="Arial" w:hAnsi="Arial" w:cs="Arial"/>
          <w:b/>
          <w:bCs/>
        </w:rPr>
      </w:pPr>
    </w:p>
    <w:p w14:paraId="0043274D" w14:textId="6B402D30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Wat is het hoofddoel: </w:t>
      </w:r>
    </w:p>
    <w:p w14:paraId="12D7A1FB" w14:textId="2F726928" w:rsidR="00272FF4" w:rsidRPr="00272FF4" w:rsidRDefault="00272FF4" w:rsidP="00EA60F7">
      <w:pPr>
        <w:rPr>
          <w:rFonts w:ascii="Arial" w:hAnsi="Arial" w:cs="Arial"/>
          <w:i/>
          <w:iCs/>
        </w:rPr>
      </w:pPr>
      <w:r w:rsidRPr="00272FF4">
        <w:rPr>
          <w:rFonts w:ascii="Arial" w:hAnsi="Arial" w:cs="Arial"/>
          <w:i/>
          <w:iCs/>
        </w:rPr>
        <w:t xml:space="preserve">Een </w:t>
      </w:r>
      <w:r>
        <w:rPr>
          <w:rFonts w:ascii="Arial" w:hAnsi="Arial" w:cs="Arial"/>
          <w:i/>
          <w:iCs/>
        </w:rPr>
        <w:t>natuur-</w:t>
      </w:r>
      <w:r w:rsidRPr="00272FF4">
        <w:rPr>
          <w:rFonts w:ascii="Arial" w:hAnsi="Arial" w:cs="Arial"/>
          <w:i/>
          <w:iCs/>
        </w:rPr>
        <w:t>educatief</w:t>
      </w:r>
      <w:r>
        <w:rPr>
          <w:rFonts w:ascii="Arial" w:hAnsi="Arial" w:cs="Arial"/>
          <w:i/>
          <w:iCs/>
        </w:rPr>
        <w:t>-</w:t>
      </w:r>
      <w:r w:rsidRPr="00272FF4">
        <w:rPr>
          <w:rFonts w:ascii="Arial" w:hAnsi="Arial" w:cs="Arial"/>
          <w:i/>
          <w:iCs/>
        </w:rPr>
        <w:t xml:space="preserve">aanbod ontwikkelen en aanbieden op het Valleike voor kinderen van de kinderopvang </w:t>
      </w:r>
      <w:r>
        <w:rPr>
          <w:rFonts w:ascii="Arial" w:hAnsi="Arial" w:cs="Arial"/>
          <w:i/>
          <w:iCs/>
        </w:rPr>
        <w:t xml:space="preserve">uit </w:t>
      </w:r>
      <w:r w:rsidRPr="00272FF4">
        <w:rPr>
          <w:rFonts w:ascii="Arial" w:hAnsi="Arial" w:cs="Arial"/>
          <w:i/>
          <w:iCs/>
        </w:rPr>
        <w:t xml:space="preserve">de omgeving, gedragen en uitgevoerd door vrijwilligers. </w:t>
      </w:r>
    </w:p>
    <w:p w14:paraId="6AC00512" w14:textId="756DD274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of iets anders? </w:t>
      </w:r>
    </w:p>
    <w:p w14:paraId="638F6249" w14:textId="05950AD5" w:rsidR="00EA60F7" w:rsidRDefault="00EA60F7" w:rsidP="00EA60F7">
      <w:pPr>
        <w:rPr>
          <w:rFonts w:ascii="Arial" w:hAnsi="Arial" w:cs="Arial"/>
        </w:rPr>
      </w:pPr>
    </w:p>
    <w:p w14:paraId="2A186986" w14:textId="77777777" w:rsidR="00272FF4" w:rsidRPr="0033534F" w:rsidRDefault="00272FF4" w:rsidP="00EA60F7">
      <w:pPr>
        <w:rPr>
          <w:rFonts w:ascii="Arial" w:hAnsi="Arial" w:cs="Arial"/>
        </w:rPr>
      </w:pPr>
    </w:p>
    <w:p w14:paraId="0EBA6B7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doelgroepen zijn er allemaal betrokken bij dit project?</w:t>
      </w:r>
    </w:p>
    <w:p w14:paraId="20BA02CF" w14:textId="77777777" w:rsidR="00EA60F7" w:rsidRPr="0033534F" w:rsidRDefault="00EA60F7" w:rsidP="00EA60F7">
      <w:pPr>
        <w:rPr>
          <w:rFonts w:ascii="Arial" w:hAnsi="Arial" w:cs="Arial"/>
        </w:rPr>
      </w:pPr>
    </w:p>
    <w:p w14:paraId="1B0A90B9" w14:textId="77777777" w:rsidR="00EA60F7" w:rsidRPr="0033534F" w:rsidRDefault="00EA60F7" w:rsidP="00EA60F7">
      <w:pPr>
        <w:rPr>
          <w:rFonts w:ascii="Arial" w:hAnsi="Arial" w:cs="Arial"/>
        </w:rPr>
      </w:pPr>
    </w:p>
    <w:p w14:paraId="7F5ED4A8" w14:textId="77777777" w:rsidR="00EA60F7" w:rsidRPr="0033534F" w:rsidRDefault="00EA60F7" w:rsidP="00EA60F7">
      <w:pPr>
        <w:rPr>
          <w:rFonts w:ascii="Arial" w:hAnsi="Arial" w:cs="Arial"/>
        </w:rPr>
      </w:pPr>
    </w:p>
    <w:p w14:paraId="74112DD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duur van dit project?</w:t>
      </w:r>
    </w:p>
    <w:p w14:paraId="52194270" w14:textId="77777777" w:rsidR="00EA60F7" w:rsidRPr="0033534F" w:rsidRDefault="00EA60F7" w:rsidP="00EA60F7">
      <w:pPr>
        <w:rPr>
          <w:rFonts w:ascii="Arial" w:hAnsi="Arial" w:cs="Arial"/>
        </w:rPr>
      </w:pPr>
    </w:p>
    <w:p w14:paraId="2E16A3B9" w14:textId="77777777" w:rsidR="00EA60F7" w:rsidRPr="0033534F" w:rsidRDefault="00EA60F7" w:rsidP="00EA60F7">
      <w:pPr>
        <w:rPr>
          <w:rFonts w:ascii="Arial" w:hAnsi="Arial" w:cs="Arial"/>
        </w:rPr>
      </w:pPr>
    </w:p>
    <w:p w14:paraId="3593AC4D" w14:textId="77777777" w:rsidR="00EA60F7" w:rsidRPr="0033534F" w:rsidRDefault="00EA60F7" w:rsidP="00EA60F7">
      <w:pPr>
        <w:rPr>
          <w:rFonts w:ascii="Arial" w:hAnsi="Arial" w:cs="Arial"/>
        </w:rPr>
      </w:pPr>
    </w:p>
    <w:p w14:paraId="7D45D35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planning van de voorbereiding?</w:t>
      </w:r>
    </w:p>
    <w:p w14:paraId="7ACAD5B3" w14:textId="77777777" w:rsidR="00EA60F7" w:rsidRPr="0033534F" w:rsidRDefault="00EA60F7" w:rsidP="00EA60F7">
      <w:pPr>
        <w:rPr>
          <w:rFonts w:ascii="Arial" w:hAnsi="Arial" w:cs="Arial"/>
        </w:rPr>
      </w:pPr>
    </w:p>
    <w:p w14:paraId="52752D56" w14:textId="77777777" w:rsidR="00EA60F7" w:rsidRPr="0033534F" w:rsidRDefault="00EA60F7" w:rsidP="00EA60F7">
      <w:pPr>
        <w:rPr>
          <w:rFonts w:ascii="Arial" w:hAnsi="Arial" w:cs="Arial"/>
        </w:rPr>
      </w:pPr>
    </w:p>
    <w:p w14:paraId="74591913" w14:textId="77777777" w:rsidR="00EA60F7" w:rsidRPr="0033534F" w:rsidRDefault="00EA60F7" w:rsidP="00EA60F7">
      <w:pPr>
        <w:rPr>
          <w:rFonts w:ascii="Arial" w:hAnsi="Arial" w:cs="Arial"/>
        </w:rPr>
      </w:pPr>
    </w:p>
    <w:p w14:paraId="1923F021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het budget dat jullie nodig hebben voor dit project?</w:t>
      </w:r>
    </w:p>
    <w:p w14:paraId="12BFF024" w14:textId="77777777" w:rsidR="00EA60F7" w:rsidRPr="0033534F" w:rsidRDefault="00EA60F7" w:rsidP="00EA60F7">
      <w:pPr>
        <w:rPr>
          <w:rFonts w:ascii="Arial" w:hAnsi="Arial" w:cs="Arial"/>
        </w:rPr>
      </w:pPr>
    </w:p>
    <w:p w14:paraId="686C59DC" w14:textId="77777777" w:rsidR="00EA60F7" w:rsidRPr="0033534F" w:rsidRDefault="00EA60F7" w:rsidP="00EA60F7">
      <w:pPr>
        <w:rPr>
          <w:rFonts w:ascii="Arial" w:hAnsi="Arial" w:cs="Arial"/>
        </w:rPr>
      </w:pPr>
    </w:p>
    <w:p w14:paraId="1FC04363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Locatie?</w:t>
      </w:r>
    </w:p>
    <w:p w14:paraId="2DE5E71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7DFF536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15CF02D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1ADC7D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Samenwerkingspartners?</w:t>
      </w:r>
    </w:p>
    <w:p w14:paraId="42D8E1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155AFC4B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2. Welke type vrijwilliger heb je nodig? </w:t>
      </w:r>
    </w:p>
    <w:p w14:paraId="5E8D9107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80193D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kunnen?</w:t>
      </w:r>
    </w:p>
    <w:p w14:paraId="6F91277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EA51A2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EE98DC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0F1FB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E555A0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B6CDDF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weten?</w:t>
      </w:r>
    </w:p>
    <w:p w14:paraId="5A8B675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108CAC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9570689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AA286F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8219438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B3FE8E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DD7E25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 Wat moeten zij doen?  </w:t>
      </w:r>
    </w:p>
    <w:p w14:paraId="6E12919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9696A2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C1B7C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58F4AE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539E4A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906896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AD1217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heb je die vrijwilliger te bieden?</w:t>
      </w:r>
    </w:p>
    <w:p w14:paraId="13FE6465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215E4212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3. Wat is een passend wervingsplan voor die vrijwilligers?</w:t>
      </w:r>
    </w:p>
    <w:p w14:paraId="38197C0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4B85AC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tekst ga je gebruiken voor welke kanalen?</w:t>
      </w:r>
    </w:p>
    <w:p w14:paraId="6F7E971F" w14:textId="77777777" w:rsidR="00EA60F7" w:rsidRPr="0033534F" w:rsidRDefault="00EA60F7" w:rsidP="00EA60F7">
      <w:pPr>
        <w:rPr>
          <w:rFonts w:ascii="Arial" w:hAnsi="Arial" w:cs="Arial"/>
        </w:rPr>
      </w:pPr>
    </w:p>
    <w:p w14:paraId="66786783" w14:textId="77777777" w:rsidR="00EA60F7" w:rsidRPr="0033534F" w:rsidRDefault="00EA60F7" w:rsidP="00EA60F7">
      <w:pPr>
        <w:rPr>
          <w:rFonts w:ascii="Arial" w:hAnsi="Arial" w:cs="Arial"/>
        </w:rPr>
      </w:pPr>
    </w:p>
    <w:p w14:paraId="3427F21E" w14:textId="77777777" w:rsidR="00EA60F7" w:rsidRPr="0033534F" w:rsidRDefault="00EA60F7" w:rsidP="00EA60F7">
      <w:pPr>
        <w:rPr>
          <w:rFonts w:ascii="Arial" w:hAnsi="Arial" w:cs="Arial"/>
        </w:rPr>
      </w:pPr>
    </w:p>
    <w:p w14:paraId="7B804774" w14:textId="77777777" w:rsidR="00EA60F7" w:rsidRPr="0033534F" w:rsidRDefault="00EA60F7" w:rsidP="00EA60F7">
      <w:pPr>
        <w:rPr>
          <w:rFonts w:ascii="Arial" w:hAnsi="Arial" w:cs="Arial"/>
        </w:rPr>
      </w:pPr>
    </w:p>
    <w:p w14:paraId="03423630" w14:textId="77777777" w:rsidR="00EA60F7" w:rsidRPr="0033534F" w:rsidRDefault="00EA60F7" w:rsidP="00EA60F7">
      <w:pPr>
        <w:rPr>
          <w:rFonts w:ascii="Arial" w:hAnsi="Arial" w:cs="Arial"/>
        </w:rPr>
      </w:pPr>
    </w:p>
    <w:p w14:paraId="1E258B75" w14:textId="77777777" w:rsidR="00EA60F7" w:rsidRPr="0033534F" w:rsidRDefault="00EA60F7" w:rsidP="00EA60F7">
      <w:pPr>
        <w:rPr>
          <w:rFonts w:ascii="Arial" w:hAnsi="Arial" w:cs="Arial"/>
        </w:rPr>
      </w:pPr>
    </w:p>
    <w:p w14:paraId="2163CDF1" w14:textId="77777777" w:rsidR="00EA60F7" w:rsidRPr="0033534F" w:rsidRDefault="00EA60F7" w:rsidP="00EA60F7">
      <w:pPr>
        <w:rPr>
          <w:rFonts w:ascii="Arial" w:hAnsi="Arial" w:cs="Arial"/>
        </w:rPr>
      </w:pPr>
    </w:p>
    <w:p w14:paraId="0CE05724" w14:textId="77777777" w:rsidR="00EA60F7" w:rsidRPr="0033534F" w:rsidRDefault="00EA60F7" w:rsidP="00EA60F7">
      <w:pPr>
        <w:rPr>
          <w:rFonts w:ascii="Arial" w:hAnsi="Arial" w:cs="Arial"/>
        </w:rPr>
      </w:pPr>
    </w:p>
    <w:p w14:paraId="157BC996" w14:textId="77777777" w:rsidR="00EA60F7" w:rsidRPr="0033534F" w:rsidRDefault="00EA60F7" w:rsidP="00EA60F7">
      <w:pPr>
        <w:rPr>
          <w:rFonts w:ascii="Arial" w:hAnsi="Arial" w:cs="Arial"/>
        </w:rPr>
      </w:pPr>
    </w:p>
    <w:p w14:paraId="48F13A3C" w14:textId="77777777" w:rsidR="00EA60F7" w:rsidRPr="0033534F" w:rsidRDefault="00EA60F7" w:rsidP="00EA60F7">
      <w:pPr>
        <w:rPr>
          <w:rFonts w:ascii="Arial" w:hAnsi="Arial" w:cs="Arial"/>
        </w:rPr>
      </w:pPr>
    </w:p>
    <w:p w14:paraId="6953F938" w14:textId="77777777" w:rsidR="00EA60F7" w:rsidRPr="0033534F" w:rsidRDefault="00EA60F7" w:rsidP="00EA60F7">
      <w:pPr>
        <w:rPr>
          <w:rFonts w:ascii="Arial" w:hAnsi="Arial" w:cs="Arial"/>
        </w:rPr>
      </w:pPr>
    </w:p>
    <w:p w14:paraId="558CC8FC" w14:textId="77777777" w:rsidR="00EA60F7" w:rsidRPr="0033534F" w:rsidRDefault="00EA60F7" w:rsidP="00EA60F7">
      <w:pPr>
        <w:rPr>
          <w:rFonts w:ascii="Arial" w:hAnsi="Arial" w:cs="Arial"/>
        </w:rPr>
      </w:pPr>
    </w:p>
    <w:p w14:paraId="15075E1D" w14:textId="77777777" w:rsidR="00EA60F7" w:rsidRPr="0033534F" w:rsidRDefault="00EA60F7" w:rsidP="00EA60F7">
      <w:pPr>
        <w:rPr>
          <w:rFonts w:ascii="Arial" w:hAnsi="Arial" w:cs="Arial"/>
        </w:rPr>
      </w:pPr>
    </w:p>
    <w:p w14:paraId="56B24DF5" w14:textId="77777777" w:rsidR="00EA60F7" w:rsidRPr="0033534F" w:rsidRDefault="00EA60F7" w:rsidP="00EA60F7">
      <w:pPr>
        <w:rPr>
          <w:rFonts w:ascii="Arial" w:hAnsi="Arial" w:cs="Arial"/>
        </w:rPr>
      </w:pPr>
    </w:p>
    <w:p w14:paraId="11659E87" w14:textId="77777777" w:rsidR="00EA60F7" w:rsidRPr="0033534F" w:rsidRDefault="00EA60F7" w:rsidP="00EA60F7">
      <w:pPr>
        <w:rPr>
          <w:rFonts w:ascii="Arial" w:hAnsi="Arial" w:cs="Arial"/>
        </w:rPr>
      </w:pPr>
    </w:p>
    <w:p w14:paraId="027F5173" w14:textId="77777777" w:rsidR="00EA60F7" w:rsidRPr="0033534F" w:rsidRDefault="00EA60F7" w:rsidP="00EA60F7">
      <w:pPr>
        <w:rPr>
          <w:rFonts w:ascii="Arial" w:hAnsi="Arial" w:cs="Arial"/>
        </w:rPr>
      </w:pPr>
    </w:p>
    <w:p w14:paraId="6964694A" w14:textId="77777777" w:rsidR="00EA60F7" w:rsidRPr="0033534F" w:rsidRDefault="00EA60F7" w:rsidP="00EA60F7">
      <w:pPr>
        <w:rPr>
          <w:rFonts w:ascii="Arial" w:hAnsi="Arial" w:cs="Arial"/>
        </w:rPr>
      </w:pPr>
    </w:p>
    <w:p w14:paraId="4C2824C9" w14:textId="77777777" w:rsidR="00EA60F7" w:rsidRPr="0033534F" w:rsidRDefault="00EA60F7" w:rsidP="00EA60F7">
      <w:pPr>
        <w:rPr>
          <w:rFonts w:ascii="Arial" w:hAnsi="Arial" w:cs="Arial"/>
        </w:rPr>
      </w:pPr>
    </w:p>
    <w:p w14:paraId="3B1808E3" w14:textId="77777777" w:rsidR="00EA60F7" w:rsidRPr="0033534F" w:rsidRDefault="00EA60F7" w:rsidP="00EA60F7">
      <w:pPr>
        <w:rPr>
          <w:rFonts w:ascii="Arial" w:hAnsi="Arial" w:cs="Arial"/>
        </w:rPr>
      </w:pPr>
    </w:p>
    <w:p w14:paraId="2419CC73" w14:textId="77777777" w:rsidR="00EA60F7" w:rsidRPr="0033534F" w:rsidRDefault="00EA60F7" w:rsidP="00EA60F7">
      <w:pPr>
        <w:rPr>
          <w:rFonts w:ascii="Arial" w:hAnsi="Arial" w:cs="Arial"/>
        </w:rPr>
      </w:pPr>
    </w:p>
    <w:p w14:paraId="0CC52568" w14:textId="77777777" w:rsidR="00EA60F7" w:rsidRPr="0033534F" w:rsidRDefault="00EA60F7" w:rsidP="00EA60F7">
      <w:pPr>
        <w:rPr>
          <w:rFonts w:ascii="Arial" w:hAnsi="Arial" w:cs="Arial"/>
        </w:rPr>
      </w:pPr>
    </w:p>
    <w:p w14:paraId="0238C128" w14:textId="77777777" w:rsidR="00EA60F7" w:rsidRPr="0033534F" w:rsidRDefault="00EA60F7" w:rsidP="00EA60F7">
      <w:pPr>
        <w:rPr>
          <w:rFonts w:ascii="Arial" w:hAnsi="Arial" w:cs="Arial"/>
        </w:rPr>
      </w:pPr>
    </w:p>
    <w:p w14:paraId="5656BBC0" w14:textId="77777777" w:rsidR="00EA60F7" w:rsidRPr="0033534F" w:rsidRDefault="00EA60F7" w:rsidP="00EA60F7">
      <w:pPr>
        <w:rPr>
          <w:rFonts w:ascii="Arial" w:hAnsi="Arial" w:cs="Arial"/>
        </w:rPr>
      </w:pPr>
    </w:p>
    <w:p w14:paraId="586D92A3" w14:textId="77777777" w:rsidR="00EA60F7" w:rsidRPr="0033534F" w:rsidRDefault="00EA60F7" w:rsidP="00EA60F7">
      <w:pPr>
        <w:rPr>
          <w:rFonts w:ascii="Arial" w:hAnsi="Arial" w:cs="Arial"/>
        </w:rPr>
      </w:pPr>
    </w:p>
    <w:p w14:paraId="7E9F588B" w14:textId="77777777" w:rsidR="00EA60F7" w:rsidRPr="0033534F" w:rsidRDefault="00EA60F7" w:rsidP="00EA60F7">
      <w:pPr>
        <w:rPr>
          <w:rFonts w:ascii="Arial" w:hAnsi="Arial" w:cs="Arial"/>
        </w:rPr>
      </w:pPr>
    </w:p>
    <w:p w14:paraId="4214CAD3" w14:textId="77777777" w:rsidR="00EA60F7" w:rsidRPr="0033534F" w:rsidRDefault="00EA60F7" w:rsidP="00EA60F7">
      <w:pPr>
        <w:rPr>
          <w:rFonts w:ascii="Arial" w:hAnsi="Arial" w:cs="Arial"/>
        </w:rPr>
      </w:pPr>
    </w:p>
    <w:p w14:paraId="32B5E415" w14:textId="77777777" w:rsidR="00EA60F7" w:rsidRPr="0033534F" w:rsidRDefault="00EA60F7" w:rsidP="00EA60F7">
      <w:pPr>
        <w:rPr>
          <w:rFonts w:ascii="Arial" w:hAnsi="Arial" w:cs="Arial"/>
        </w:rPr>
      </w:pPr>
    </w:p>
    <w:p w14:paraId="062311D0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4. Maak een filmpje van 1 minuut om je vrijwilligers te werven.  Dit laten we aan het einde van de les aan elkaar zien!  </w:t>
      </w:r>
    </w:p>
    <w:p w14:paraId="0A6F0A05" w14:textId="77777777" w:rsidR="00EA60F7" w:rsidRPr="0033534F" w:rsidRDefault="00EA60F7" w:rsidP="00EA60F7">
      <w:pPr>
        <w:rPr>
          <w:rFonts w:ascii="Arial" w:hAnsi="Arial" w:cs="Arial"/>
        </w:rPr>
      </w:pPr>
    </w:p>
    <w:p w14:paraId="60E010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Dit is dus een wervingsfilmpje waarvoor je alle info die je in deze opdracht verzameld hebt, gebruikt. </w:t>
      </w:r>
    </w:p>
    <w:p w14:paraId="0EF137A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a. Schrijf hieronder de belangrijkste woorden/begrippen die in het filmpje moeten: </w:t>
      </w:r>
    </w:p>
    <w:p w14:paraId="56F1D252" w14:textId="77777777" w:rsidR="00EA60F7" w:rsidRPr="0033534F" w:rsidRDefault="00EA60F7" w:rsidP="00EA60F7">
      <w:pPr>
        <w:rPr>
          <w:rFonts w:ascii="Arial" w:hAnsi="Arial" w:cs="Arial"/>
        </w:rPr>
      </w:pPr>
    </w:p>
    <w:p w14:paraId="161E71E7" w14:textId="77777777" w:rsidR="00EA60F7" w:rsidRPr="0033534F" w:rsidRDefault="00EA60F7" w:rsidP="00EA60F7">
      <w:pPr>
        <w:rPr>
          <w:rFonts w:ascii="Arial" w:hAnsi="Arial" w:cs="Arial"/>
        </w:rPr>
      </w:pPr>
    </w:p>
    <w:p w14:paraId="290463CA" w14:textId="77777777" w:rsidR="00EA60F7" w:rsidRPr="0033534F" w:rsidRDefault="00EA60F7" w:rsidP="00EA60F7">
      <w:pPr>
        <w:rPr>
          <w:rFonts w:ascii="Arial" w:hAnsi="Arial" w:cs="Arial"/>
        </w:rPr>
      </w:pPr>
    </w:p>
    <w:p w14:paraId="2875110E" w14:textId="77777777" w:rsidR="00EA60F7" w:rsidRPr="0033534F" w:rsidRDefault="00EA60F7" w:rsidP="00EA60F7">
      <w:pPr>
        <w:rPr>
          <w:rFonts w:ascii="Arial" w:hAnsi="Arial" w:cs="Arial"/>
        </w:rPr>
      </w:pPr>
    </w:p>
    <w:p w14:paraId="2E1C034E" w14:textId="77777777" w:rsidR="00EA60F7" w:rsidRPr="0033534F" w:rsidRDefault="00EA60F7" w:rsidP="00EA60F7">
      <w:pPr>
        <w:rPr>
          <w:rFonts w:ascii="Arial" w:hAnsi="Arial" w:cs="Arial"/>
        </w:rPr>
      </w:pPr>
    </w:p>
    <w:p w14:paraId="03B78A2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b. Maak een kort script: </w:t>
      </w:r>
    </w:p>
    <w:p w14:paraId="03AB1AD9" w14:textId="77777777" w:rsidR="00B94A36" w:rsidRPr="0033534F" w:rsidRDefault="00B94A36" w:rsidP="00EF7D76">
      <w:pPr>
        <w:rPr>
          <w:rFonts w:ascii="Arial" w:hAnsi="Arial" w:cs="Arial"/>
        </w:rPr>
      </w:pPr>
    </w:p>
    <w:p w14:paraId="4B22F892" w14:textId="194993BE" w:rsidR="00B94A36" w:rsidRPr="0033534F" w:rsidRDefault="00B94A36" w:rsidP="00EF7D76">
      <w:pPr>
        <w:rPr>
          <w:rFonts w:ascii="Arial" w:hAnsi="Arial" w:cs="Arial"/>
        </w:rPr>
      </w:pPr>
    </w:p>
    <w:p w14:paraId="36B5A602" w14:textId="71AE673A" w:rsidR="00833939" w:rsidRPr="0033534F" w:rsidRDefault="00833939" w:rsidP="00EF7D76">
      <w:pPr>
        <w:rPr>
          <w:rFonts w:ascii="Arial" w:hAnsi="Arial" w:cs="Arial"/>
        </w:rPr>
      </w:pPr>
    </w:p>
    <w:p w14:paraId="4ABB075E" w14:textId="02D9D2D5" w:rsidR="00833939" w:rsidRPr="0033534F" w:rsidRDefault="00833939" w:rsidP="00EF7D76">
      <w:pPr>
        <w:rPr>
          <w:rFonts w:ascii="Arial" w:hAnsi="Arial" w:cs="Arial"/>
        </w:rPr>
      </w:pPr>
    </w:p>
    <w:p w14:paraId="7979E8DA" w14:textId="77777777" w:rsidR="00CB58AC" w:rsidRPr="0033534F" w:rsidRDefault="00CB58AC" w:rsidP="00EF7D76">
      <w:pPr>
        <w:rPr>
          <w:rFonts w:ascii="Arial" w:hAnsi="Arial" w:cs="Arial"/>
        </w:rPr>
      </w:pPr>
    </w:p>
    <w:p w14:paraId="6E1A0656" w14:textId="77721064" w:rsidR="00833939" w:rsidRPr="0033534F" w:rsidRDefault="00833939" w:rsidP="00EF7D76">
      <w:pPr>
        <w:rPr>
          <w:rFonts w:ascii="Arial" w:hAnsi="Arial" w:cs="Arial"/>
        </w:rPr>
      </w:pPr>
    </w:p>
    <w:p w14:paraId="763CB02D" w14:textId="32A54A29" w:rsidR="00B94A36" w:rsidRPr="008E5407" w:rsidRDefault="008E5407" w:rsidP="00EF7D76">
      <w:pPr>
        <w:rPr>
          <w:rFonts w:ascii="Arial" w:hAnsi="Arial" w:cs="Arial"/>
          <w:i/>
          <w:iCs/>
        </w:rPr>
      </w:pPr>
      <w:r w:rsidRPr="008E5407">
        <w:rPr>
          <w:rFonts w:ascii="Arial" w:hAnsi="Arial" w:cs="Arial"/>
          <w:i/>
          <w:iCs/>
        </w:rPr>
        <w:t xml:space="preserve">Voorbeeld: </w:t>
      </w:r>
    </w:p>
    <w:p w14:paraId="4FCE4C7E" w14:textId="0893A0B4" w:rsidR="00EF7D76" w:rsidRPr="0033534F" w:rsidRDefault="00CB58AC" w:rsidP="00EF7D76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w:drawing>
          <wp:inline distT="0" distB="0" distL="0" distR="0" wp14:anchorId="2288D3B0" wp14:editId="205548E2">
            <wp:extent cx="5274945" cy="2625090"/>
            <wp:effectExtent l="133350" t="114300" r="154305" b="1562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7D76" w:rsidRPr="0033534F" w:rsidSect="00D02EA9">
      <w:footerReference w:type="default" r:id="rId16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D43" w14:textId="77777777" w:rsidR="00EF7D76" w:rsidRDefault="00EF7D76">
      <w:pPr>
        <w:spacing w:before="0" w:after="0" w:line="240" w:lineRule="auto"/>
      </w:pPr>
      <w:r>
        <w:separator/>
      </w:r>
    </w:p>
  </w:endnote>
  <w:endnote w:type="continuationSeparator" w:id="0">
    <w:p w14:paraId="5F3723C7" w14:textId="77777777" w:rsidR="00EF7D76" w:rsidRDefault="00EF7D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B69A" w14:textId="77777777" w:rsidR="00710AB9" w:rsidRDefault="00650290">
    <w:pPr>
      <w:pStyle w:val="voettekst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 w:rsidR="00EB17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259C" w14:textId="77777777" w:rsidR="00EF7D76" w:rsidRDefault="00EF7D76">
      <w:pPr>
        <w:spacing w:before="0" w:after="0" w:line="240" w:lineRule="auto"/>
      </w:pPr>
      <w:r>
        <w:separator/>
      </w:r>
    </w:p>
  </w:footnote>
  <w:footnote w:type="continuationSeparator" w:id="0">
    <w:p w14:paraId="4F95EFAD" w14:textId="77777777" w:rsidR="00EF7D76" w:rsidRDefault="00EF7D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jstopsommingstek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73E7551"/>
    <w:multiLevelType w:val="hybridMultilevel"/>
    <w:tmpl w:val="DA9C2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DBF"/>
    <w:multiLevelType w:val="hybridMultilevel"/>
    <w:tmpl w:val="10AE3F16"/>
    <w:lvl w:ilvl="0" w:tplc="A5589552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D79FC"/>
    <w:multiLevelType w:val="hybridMultilevel"/>
    <w:tmpl w:val="F348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FA2"/>
    <w:multiLevelType w:val="hybridMultilevel"/>
    <w:tmpl w:val="418C1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4878"/>
    <w:multiLevelType w:val="hybridMultilevel"/>
    <w:tmpl w:val="B4D60A7A"/>
    <w:lvl w:ilvl="0" w:tplc="8ED28674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76"/>
    <w:rsid w:val="000118F9"/>
    <w:rsid w:val="00153DEE"/>
    <w:rsid w:val="002150F8"/>
    <w:rsid w:val="00272FF4"/>
    <w:rsid w:val="0033534F"/>
    <w:rsid w:val="00361ADF"/>
    <w:rsid w:val="003916C7"/>
    <w:rsid w:val="004A7ACE"/>
    <w:rsid w:val="00515EC8"/>
    <w:rsid w:val="00594C5F"/>
    <w:rsid w:val="00650290"/>
    <w:rsid w:val="00693693"/>
    <w:rsid w:val="00710AB9"/>
    <w:rsid w:val="00753DD1"/>
    <w:rsid w:val="007B4E40"/>
    <w:rsid w:val="00833939"/>
    <w:rsid w:val="00846E39"/>
    <w:rsid w:val="00897E06"/>
    <w:rsid w:val="008E447D"/>
    <w:rsid w:val="008E5407"/>
    <w:rsid w:val="00934B25"/>
    <w:rsid w:val="009657C2"/>
    <w:rsid w:val="009F2DB7"/>
    <w:rsid w:val="00A36AE5"/>
    <w:rsid w:val="00AA49A7"/>
    <w:rsid w:val="00AD24CE"/>
    <w:rsid w:val="00AF7BFC"/>
    <w:rsid w:val="00B22D25"/>
    <w:rsid w:val="00B94A36"/>
    <w:rsid w:val="00CA2B90"/>
    <w:rsid w:val="00CB58AC"/>
    <w:rsid w:val="00CD2A3A"/>
    <w:rsid w:val="00D025E7"/>
    <w:rsid w:val="00D02EA9"/>
    <w:rsid w:val="00E704AE"/>
    <w:rsid w:val="00EA60F7"/>
    <w:rsid w:val="00EB1781"/>
    <w:rsid w:val="00EF7D76"/>
    <w:rsid w:val="00FE6665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A3B"/>
  <w15:chartTrackingRefBased/>
  <w15:docId w15:val="{643AEDF4-2AC7-453A-8126-6A6BDAC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534F"/>
  </w:style>
  <w:style w:type="paragraph" w:styleId="Kop1">
    <w:name w:val="heading 1"/>
    <w:basedOn w:val="Standaard"/>
    <w:next w:val="Standaard"/>
    <w:link w:val="Kop1Char"/>
    <w:uiPriority w:val="9"/>
    <w:qFormat/>
    <w:rsid w:val="0033534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534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3534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34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34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34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34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3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3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1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paragraph" w:customStyle="1" w:styleId="kop20">
    <w:name w:val="kop 2"/>
    <w:basedOn w:val="Standaard"/>
    <w:next w:val="Standaard"/>
    <w:link w:val="Tekenkop2"/>
    <w:uiPriority w:val="1"/>
    <w:unhideWhenUsed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paragraph" w:customStyle="1" w:styleId="kop30">
    <w:name w:val="kop 3"/>
    <w:basedOn w:val="Standaard"/>
    <w:next w:val="Standaard"/>
    <w:link w:val="Tekenkop3"/>
    <w:uiPriority w:val="1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customStyle="1" w:styleId="kop40">
    <w:name w:val="kop 4"/>
    <w:basedOn w:val="Standaard"/>
    <w:next w:val="Standaard"/>
    <w:link w:val="Tekenkop4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customStyle="1" w:styleId="kop50">
    <w:name w:val="kop 5"/>
    <w:basedOn w:val="Standaard"/>
    <w:next w:val="Standaard"/>
    <w:link w:val="Tekenkop5"/>
    <w:uiPriority w:val="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kop60">
    <w:name w:val="kop 6"/>
    <w:basedOn w:val="Standaard"/>
    <w:next w:val="Standaard"/>
    <w:link w:val="Tekenkop6"/>
    <w:uiPriority w:val="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Lichtearcering">
    <w:name w:val="Light Shading"/>
    <w:basedOn w:val="Standaardtabe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gegevens">
    <w:name w:val="Contactgegevens"/>
    <w:basedOn w:val="Standaard"/>
    <w:uiPriority w:val="99"/>
    <w:pPr>
      <w:spacing w:before="0" w:after="0"/>
      <w:jc w:val="center"/>
    </w:pPr>
  </w:style>
  <w:style w:type="character" w:customStyle="1" w:styleId="Tekenkop1">
    <w:name w:val="Teken kop 1"/>
    <w:basedOn w:val="Standaardalinea-lettertype"/>
    <w:link w:val="kop10"/>
    <w:uiPriority w:val="1"/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customStyle="1" w:styleId="Tekenkop2">
    <w:name w:val="Teken kop 2"/>
    <w:basedOn w:val="Standaardalinea-lettertype"/>
    <w:link w:val="kop20"/>
    <w:uiPriority w:val="1"/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character" w:customStyle="1" w:styleId="Tekenkop3">
    <w:name w:val="Teken kop 3"/>
    <w:basedOn w:val="Standaardalinea-lettertype"/>
    <w:link w:val="kop30"/>
    <w:uiPriority w:val="1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Tekenkop4">
    <w:name w:val="Teken kop 4"/>
    <w:basedOn w:val="Standaardalinea-lettertype"/>
    <w:link w:val="kop40"/>
    <w:uiPriority w:val="9"/>
    <w:semiHidden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ekenkop5">
    <w:name w:val="Teken kop 5"/>
    <w:basedOn w:val="Standaardalinea-lettertype"/>
    <w:link w:val="kop50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ekenkop6">
    <w:name w:val="Teken kop 6"/>
    <w:basedOn w:val="Standaardalinea-lettertype"/>
    <w:link w:val="kop6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Lijstopsommingsteken">
    <w:name w:val="Lijstopsommingsteken"/>
    <w:basedOn w:val="Standaard"/>
    <w:uiPriority w:val="1"/>
    <w:unhideWhenUsed/>
    <w:pPr>
      <w:numPr>
        <w:numId w:val="5"/>
      </w:numPr>
    </w:pPr>
  </w:style>
  <w:style w:type="paragraph" w:styleId="Lijstnummering">
    <w:name w:val="List Number"/>
    <w:basedOn w:val="Standaard"/>
    <w:uiPriority w:val="1"/>
    <w:unhideWhenUsed/>
    <w:pPr>
      <w:numPr>
        <w:numId w:val="6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3534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534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Subtitel">
    <w:name w:val="Subtitel"/>
    <w:basedOn w:val="Standaard"/>
    <w:next w:val="Standaard"/>
    <w:link w:val="Tekensubtitel"/>
    <w:uiPriority w:val="11"/>
    <w:unhideWhenUsed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ekensubtitel">
    <w:name w:val="Teken subtitel"/>
    <w:basedOn w:val="Standaardalinea-lettertype"/>
    <w:link w:val="Subtitel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Nadruk">
    <w:name w:val="Emphasis"/>
    <w:uiPriority w:val="20"/>
    <w:qFormat/>
    <w:rsid w:val="0033534F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3534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Citaat">
    <w:name w:val="Quote"/>
    <w:basedOn w:val="Standaard"/>
    <w:next w:val="Standaard"/>
    <w:link w:val="CitaatChar"/>
    <w:uiPriority w:val="29"/>
    <w:qFormat/>
    <w:rsid w:val="0033534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3534F"/>
    <w:rPr>
      <w:i/>
      <w:iCs/>
      <w:sz w:val="24"/>
      <w:szCs w:val="24"/>
    </w:rPr>
  </w:style>
  <w:style w:type="paragraph" w:customStyle="1" w:styleId="Kopinhoudsopgave">
    <w:name w:val="Kop inhoudsopgave"/>
    <w:basedOn w:val="kop10"/>
    <w:next w:val="Standaard"/>
    <w:uiPriority w:val="39"/>
    <w:unhideWhenUsed/>
    <w:pPr>
      <w:spacing w:before="0"/>
      <w:outlineLvl w:val="9"/>
    </w:pPr>
  </w:style>
  <w:style w:type="paragraph" w:customStyle="1" w:styleId="voettekst">
    <w:name w:val="voettekst"/>
    <w:basedOn w:val="Standaard"/>
    <w:link w:val="Tekenvoettekst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Tekenvoettekst">
    <w:name w:val="Teken voettekst"/>
    <w:basedOn w:val="Standaardalinea-lettertype"/>
    <w:link w:val="voettekst"/>
    <w:uiPriority w:val="99"/>
    <w:rPr>
      <w:caps/>
      <w:sz w:val="16"/>
      <w:szCs w:val="16"/>
    </w:rPr>
  </w:style>
  <w:style w:type="paragraph" w:customStyle="1" w:styleId="inhoudsopgave3">
    <w:name w:val="inhoudsopgave 3"/>
    <w:basedOn w:val="Standaard"/>
    <w:next w:val="Standaard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houdsopgave1">
    <w:name w:val="inhoudsopgave 1"/>
    <w:basedOn w:val="Standaard"/>
    <w:next w:val="Standaard"/>
    <w:autoRedefine/>
    <w:uiPriority w:val="39"/>
    <w:unhideWhenUsed/>
    <w:pPr>
      <w:spacing w:after="100"/>
    </w:pPr>
  </w:style>
  <w:style w:type="paragraph" w:customStyle="1" w:styleId="inhoudsopgave2">
    <w:name w:val="inhoudsopgave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39"/>
    <w:unhideWhenUsed/>
  </w:style>
  <w:style w:type="paragraph" w:customStyle="1" w:styleId="koptekst">
    <w:name w:val="koptekst"/>
    <w:basedOn w:val="Standaard"/>
    <w:link w:val="Tekenkoptekst"/>
    <w:uiPriority w:val="99"/>
    <w:unhideWhenUsed/>
    <w:pPr>
      <w:spacing w:before="0" w:after="0" w:line="240" w:lineRule="auto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Normaleinspringing">
    <w:name w:val="Normale inspringing"/>
    <w:basedOn w:val="Standaard"/>
    <w:uiPriority w:val="99"/>
    <w:unhideWhenUsed/>
    <w:pPr>
      <w:ind w:left="7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customStyle="1" w:styleId="Rapporttabel">
    <w:name w:val="Rapporttabel"/>
    <w:basedOn w:val="Standaardtabel"/>
    <w:uiPriority w:val="99"/>
    <w:pPr>
      <w:spacing w:before="60" w:after="60" w:line="240" w:lineRule="auto"/>
      <w:jc w:val="center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raster">
    <w:name w:val="Table Grid"/>
    <w:basedOn w:val="Standaardtabe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3534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jstalinea">
    <w:name w:val="List Paragraph"/>
    <w:basedOn w:val="Standaard"/>
    <w:uiPriority w:val="34"/>
    <w:qFormat/>
    <w:rsid w:val="00EF7D7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3534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33534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34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34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3534F"/>
    <w:rPr>
      <w:b/>
      <w:bCs/>
      <w:color w:val="2F5496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3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34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3534F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34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34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3534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3534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3534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3534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3534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353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\AppData\Roaming\Microsoft\Templates\Studieverslag%20met%20f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531DD6E2A4D1AAFC653E40CC24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77179-ADD1-4A44-9233-BE783E4024D1}"/>
      </w:docPartPr>
      <w:docPartBody>
        <w:p w:rsidR="00682D9F" w:rsidRDefault="00682D9F">
          <w:pPr>
            <w:pStyle w:val="66E531DD6E2A4D1AAFC653E40CC249A2"/>
          </w:pPr>
          <w:r>
            <w:t>[Naam]</w:t>
          </w:r>
        </w:p>
      </w:docPartBody>
    </w:docPart>
    <w:docPart>
      <w:docPartPr>
        <w:name w:val="8AA419DC15EA4385B493C305BFC89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8F163-B6A4-41F5-946E-565485AF1610}"/>
      </w:docPartPr>
      <w:docPartBody>
        <w:p w:rsidR="00682D9F" w:rsidRDefault="00682D9F">
          <w:pPr>
            <w:pStyle w:val="8AA419DC15EA4385B493C305BFC89C00"/>
          </w:pPr>
          <w:r>
            <w:t>[Cursustitel]</w:t>
          </w:r>
        </w:p>
      </w:docPartBody>
    </w:docPart>
    <w:docPart>
      <w:docPartPr>
        <w:name w:val="29EB9340100E4A36BE076018516FB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19809-CE74-4B43-BE1D-DD5E32D3A2F9}"/>
      </w:docPartPr>
      <w:docPartBody>
        <w:p w:rsidR="00682D9F" w:rsidRDefault="00682D9F">
          <w:pPr>
            <w:pStyle w:val="29EB9340100E4A36BE076018516FBDB2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06D1A0"/>
    <w:lvl w:ilvl="0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F"/>
    <w:rsid w:val="006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E531DD6E2A4D1AAFC653E40CC249A2">
    <w:name w:val="66E531DD6E2A4D1AAFC653E40CC249A2"/>
  </w:style>
  <w:style w:type="paragraph" w:customStyle="1" w:styleId="8AA419DC15EA4385B493C305BFC89C00">
    <w:name w:val="8AA419DC15EA4385B493C305BFC89C00"/>
  </w:style>
  <w:style w:type="paragraph" w:customStyle="1" w:styleId="29EB9340100E4A36BE076018516FBDB2">
    <w:name w:val="29EB9340100E4A36BE076018516FB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09DB22-9390-409B-995D-AFBA534406D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4354c1b-6b8c-435b-ad50-990538c19557"/>
    <ds:schemaRef ds:uri="http://schemas.openxmlformats.org/package/2006/metadata/core-properties"/>
    <ds:schemaRef ds:uri="http://schemas.microsoft.com/office/2006/metadata/properties"/>
    <ds:schemaRef ds:uri="47a28104-336f-447d-946e-e305ac2bcd4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5CF58D-2F71-4CCE-B947-83B3211DF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276CC-BBBB-44A0-B1CB-15A6D8ED31B5}"/>
</file>

<file path=customXml/itemProps5.xml><?xml version="1.0" encoding="utf-8"?>
<ds:datastoreItem xmlns:ds="http://schemas.openxmlformats.org/officeDocument/2006/customXml" ds:itemID="{84E1A9A9-AE16-4913-A83C-C373672A0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Studieverslag met foto.dotx</Template>
  <TotalTime>0</TotalTime>
  <Pages>6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vrijwilligers-wervings-spel</dc:title>
  <dc:subject>Stad en wij lj 1 p2</dc:subject>
  <dc:creator>Pascalle Cup</dc:creator>
  <cp:keywords>SW</cp:keywords>
  <cp:lastModifiedBy>Pascalle Cup</cp:lastModifiedBy>
  <cp:revision>2</cp:revision>
  <dcterms:created xsi:type="dcterms:W3CDTF">2021-12-02T13:52:00Z</dcterms:created>
  <dcterms:modified xsi:type="dcterms:W3CDTF">2021-12-02T13:52:00Z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CategoryTags">
    <vt:lpwstr/>
  </property>
  <property fmtid="{D5CDD505-2E9C-101B-9397-08002B2CF9AE}" pid="3" name="InternalTags">
    <vt:lpwstr/>
  </property>
  <property fmtid="{D5CDD505-2E9C-101B-9397-08002B2CF9AE}" pid="4" name="CampaignTags">
    <vt:lpwstr/>
  </property>
  <property fmtid="{D5CDD505-2E9C-101B-9397-08002B2CF9AE}" pid="5" name="ContentTypeId">
    <vt:lpwstr>0x010100858E09137C68A74EA55321485504F917</vt:lpwstr>
  </property>
  <property fmtid="{D5CDD505-2E9C-101B-9397-08002B2CF9AE}" pid="6" name="FeatureTags">
    <vt:lpwstr/>
  </property>
  <property fmtid="{D5CDD505-2E9C-101B-9397-08002B2CF9AE}" pid="7" name="LocalizationTags">
    <vt:lpwstr/>
  </property>
  <property fmtid="{D5CDD505-2E9C-101B-9397-08002B2CF9AE}" pid="8" name="HiddenCategoryTagsTaxHTField0">
    <vt:lpwstr/>
  </property>
  <property fmtid="{D5CDD505-2E9C-101B-9397-08002B2CF9AE}" pid="9" name="CategoryTags">
    <vt:lpwstr/>
  </property>
  <property fmtid="{D5CDD505-2E9C-101B-9397-08002B2CF9AE}" pid="10" name="ScenarioTags">
    <vt:lpwstr/>
  </property>
  <property fmtid="{D5CDD505-2E9C-101B-9397-08002B2CF9AE}" pid="11" name="LocMarketGroupTiers">
    <vt:lpwstr/>
  </property>
  <property fmtid="{D5CDD505-2E9C-101B-9397-08002B2CF9AE}" pid="12" name="CategoryTagsTaxHTField0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